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2018年滨州初中后高职及普通中专志愿填报时间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考生必须通过滨州市招生考试信息网，登陆“滨州市高中阶段 招生录取服务平台”，按照规定的内容、步骤填报志愿信息。考 生可自选地点在网上填报志愿，县（区）教育局和各初中学校应 为不具备条件的考生提供资源便利。考生在填报志愿时，应认真 核对个人基本信息，基本信息准确无误方可填报。如基本信息有 误，应及时与当地招生考试机构联系，并书面写出更正申请，经 当地招生考试机构落实，本人签字确认后，由县级招生考试机构 负责更改。逾期未成功填报志愿或虽已填报志愿但不符合报名条 件的考生，不予投档。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 第一阶段填报志愿时间为 7 月 10 日至 11 日，按招生计划层 次和招生类别分两个批次。“3+4”高等职业教育设为提前批， 该批次设有一个学校志愿，一个专业志愿；另一批次为五年制师 范、五年一贯制高职、三二连读高职，设一个学校志愿，两个专 业志愿。两个批次考生可以兼报。 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第二阶段为征集志愿，填报志愿时间为 7 月 30 日至 31 日。 参加该阶段招生的学校为第一阶段生源不足的学校，空缺计划市 招考办将在 7 月 30 日前在滨州市招生考试信息网上公布。该阶 段设两个顺序志愿和学校服从调剂志愿，第一志愿设一个学校志愿，两个专业志愿；第二志愿为平行志愿，可填报四个学校志愿， 每个学校志愿设两个专业志愿。 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报考高等职业教育、高等师范教育的考生必须按照公布的渠道和程序填报志愿，不允许招生学校直接接收考生到校报名。严禁招生学校提前为未经省录取检测系统检测的学生办理入学手续。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A7EC"/>
    <w:multiLevelType w:val="singleLevel"/>
    <w:tmpl w:val="0E07A7E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3BD0"/>
    <w:rsid w:val="267F2CC1"/>
    <w:rsid w:val="6D535020"/>
    <w:rsid w:val="7CC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2018-06-28T00:12:00Z</dcterms:created>
  <dc:creator>钟强</dc:creator>
  <cp:lastModifiedBy>钟强</cp:lastModifiedBy>
  <dcterms:modified xsi:type="dcterms:W3CDTF">2018-06-28T00:18:13Z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